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69393" w14:textId="4F9F8002" w:rsidR="0012128D" w:rsidRPr="00E06FFC" w:rsidRDefault="00E06FFC" w:rsidP="00AB560F">
      <w:pPr>
        <w:rPr>
          <w:color w:val="00A3E0"/>
          <w:sz w:val="28"/>
          <w:szCs w:val="28"/>
        </w:rPr>
      </w:pPr>
      <w:r w:rsidRPr="00E06FFC">
        <w:rPr>
          <w:color w:val="00A3E0"/>
          <w:sz w:val="28"/>
          <w:szCs w:val="28"/>
        </w:rPr>
        <w:t xml:space="preserve">Aanbestedingstekst HFR </w:t>
      </w:r>
      <w:r w:rsidR="00D81AE3">
        <w:rPr>
          <w:color w:val="00A3E0"/>
          <w:sz w:val="28"/>
          <w:szCs w:val="28"/>
        </w:rPr>
        <w:t>… - 1</w:t>
      </w:r>
      <w:r w:rsidR="00537919">
        <w:rPr>
          <w:color w:val="00A3E0"/>
          <w:sz w:val="28"/>
          <w:szCs w:val="28"/>
        </w:rPr>
        <w:t>3</w:t>
      </w:r>
      <w:r w:rsidR="00D81AE3">
        <w:rPr>
          <w:color w:val="00A3E0"/>
          <w:sz w:val="28"/>
          <w:szCs w:val="28"/>
        </w:rPr>
        <w:t xml:space="preserve"> directe aandrijving</w:t>
      </w:r>
    </w:p>
    <w:p w14:paraId="6FB04769" w14:textId="58B06B66" w:rsidR="00E06FFC" w:rsidRDefault="00E06FFC" w:rsidP="00AB560F">
      <w:pPr>
        <w:rPr>
          <w:color w:val="00A3E0"/>
          <w:sz w:val="32"/>
          <w:szCs w:val="32"/>
        </w:rPr>
      </w:pPr>
    </w:p>
    <w:p w14:paraId="09FD3535" w14:textId="54017357" w:rsidR="00D81AE3" w:rsidRDefault="00D81AE3" w:rsidP="00D81AE3">
      <w:pPr>
        <w:rPr>
          <w:rFonts w:cs="Arial"/>
          <w:sz w:val="20"/>
          <w:szCs w:val="20"/>
        </w:rPr>
      </w:pPr>
      <w:r w:rsidRPr="00D81AE3">
        <w:rPr>
          <w:rFonts w:cs="Arial"/>
          <w:sz w:val="20"/>
          <w:szCs w:val="20"/>
        </w:rPr>
        <w:t>HF - Radiaalventilator met directe aandrijving in efficiëntie-geoptimaliseerde premiumuitvoering ‘</w:t>
      </w:r>
      <w:r w:rsidRPr="00D81AE3">
        <w:rPr>
          <w:rFonts w:cs="Arial"/>
          <w:color w:val="00A3E0"/>
          <w:sz w:val="20"/>
          <w:szCs w:val="20"/>
        </w:rPr>
        <w:t xml:space="preserve">blue </w:t>
      </w:r>
      <w:proofErr w:type="spellStart"/>
      <w:r w:rsidRPr="00D81AE3">
        <w:rPr>
          <w:rFonts w:cs="Arial"/>
          <w:sz w:val="20"/>
          <w:szCs w:val="20"/>
        </w:rPr>
        <w:t>H</w:t>
      </w:r>
      <w:r w:rsidRPr="00D81AE3">
        <w:rPr>
          <w:rFonts w:cs="Arial"/>
          <w:color w:val="00A3E0"/>
          <w:sz w:val="20"/>
          <w:szCs w:val="20"/>
        </w:rPr>
        <w:t>fan</w:t>
      </w:r>
      <w:proofErr w:type="spellEnd"/>
      <w:r w:rsidRPr="00D81AE3">
        <w:rPr>
          <w:rFonts w:cs="Arial"/>
          <w:sz w:val="20"/>
          <w:szCs w:val="20"/>
        </w:rPr>
        <w:t>’</w:t>
      </w:r>
    </w:p>
    <w:p w14:paraId="56B2A6C6" w14:textId="77777777" w:rsidR="00D81AE3" w:rsidRPr="00D81AE3" w:rsidRDefault="00D81AE3" w:rsidP="00D81AE3">
      <w:pPr>
        <w:rPr>
          <w:rFonts w:cs="Arial"/>
          <w:sz w:val="20"/>
          <w:szCs w:val="20"/>
        </w:rPr>
      </w:pPr>
    </w:p>
    <w:p w14:paraId="3758C0D1" w14:textId="176A68B3" w:rsidR="00E06FFC" w:rsidRDefault="00537919" w:rsidP="00E06FFC">
      <w:pPr>
        <w:rPr>
          <w:rFonts w:cs="Arial"/>
          <w:sz w:val="20"/>
          <w:szCs w:val="20"/>
        </w:rPr>
      </w:pPr>
      <w:r w:rsidRPr="00537919">
        <w:rPr>
          <w:rFonts w:cs="Arial"/>
          <w:sz w:val="20"/>
          <w:szCs w:val="20"/>
        </w:rPr>
        <w:t xml:space="preserve">Corrosiebestendige kunststof radiaalventilator met behuizing uit thermoplastisch kunststof in robuuste, gelaste uitvoering. Voorzien van </w:t>
      </w:r>
      <w:proofErr w:type="spellStart"/>
      <w:r w:rsidRPr="00537919">
        <w:rPr>
          <w:rFonts w:cs="Arial"/>
          <w:sz w:val="20"/>
          <w:szCs w:val="20"/>
        </w:rPr>
        <w:t>onderhoudsopeling</w:t>
      </w:r>
      <w:proofErr w:type="spellEnd"/>
      <w:r w:rsidRPr="00537919">
        <w:rPr>
          <w:rFonts w:cs="Arial"/>
          <w:sz w:val="20"/>
          <w:szCs w:val="20"/>
        </w:rPr>
        <w:t xml:space="preserve"> aan de zuigzijde, </w:t>
      </w:r>
      <w:proofErr w:type="spellStart"/>
      <w:r w:rsidRPr="00537919">
        <w:rPr>
          <w:rFonts w:cs="Arial"/>
          <w:sz w:val="20"/>
          <w:szCs w:val="20"/>
        </w:rPr>
        <w:t>condensaftap</w:t>
      </w:r>
      <w:proofErr w:type="spellEnd"/>
      <w:r w:rsidRPr="00537919">
        <w:rPr>
          <w:rFonts w:cs="Arial"/>
          <w:sz w:val="20"/>
          <w:szCs w:val="20"/>
        </w:rPr>
        <w:t xml:space="preserve"> en splinterbeveiliging conform de veiligheidsvoorschriften. De waaier heft naar achteren gebogen schoepen en is statisch en dynamisch uitgebalanceerd volgens G 6.3 (DIN ISO 21940-11). Het </w:t>
      </w:r>
      <w:proofErr w:type="spellStart"/>
      <w:r w:rsidRPr="00537919">
        <w:rPr>
          <w:rFonts w:cs="Arial"/>
          <w:sz w:val="20"/>
          <w:szCs w:val="20"/>
        </w:rPr>
        <w:t>ventiltorframe</w:t>
      </w:r>
      <w:proofErr w:type="spellEnd"/>
      <w:r w:rsidRPr="00537919">
        <w:rPr>
          <w:rFonts w:cs="Arial"/>
          <w:sz w:val="20"/>
          <w:szCs w:val="20"/>
        </w:rPr>
        <w:t xml:space="preserve"> is uitgevoerd in stevige, gelaste staalconstructie uit verzinkt staal met motorsteunplaat. Het ventilatorframe ondersteunt zowel het ventilatorhuis met waaier als de motor.</w:t>
      </w:r>
    </w:p>
    <w:p w14:paraId="683F4A88" w14:textId="77777777" w:rsidR="00537919" w:rsidRPr="00E06FFC" w:rsidRDefault="00537919" w:rsidP="00E06FFC">
      <w:pPr>
        <w:rPr>
          <w:rFonts w:cs="Arial"/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3"/>
        <w:gridCol w:w="272"/>
        <w:gridCol w:w="3216"/>
        <w:gridCol w:w="1701"/>
      </w:tblGrid>
      <w:tr w:rsidR="00E06FFC" w:rsidRPr="00E06FFC" w14:paraId="4E7CE465" w14:textId="77777777" w:rsidTr="00E06FFC">
        <w:tc>
          <w:tcPr>
            <w:tcW w:w="3773" w:type="dxa"/>
          </w:tcPr>
          <w:p w14:paraId="6CC7B68A" w14:textId="27AAFBD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Fabricaat</w:t>
            </w:r>
          </w:p>
        </w:tc>
        <w:tc>
          <w:tcPr>
            <w:tcW w:w="236" w:type="dxa"/>
          </w:tcPr>
          <w:p w14:paraId="44B2AB71" w14:textId="6EB50C2E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57BAC0E2" w14:textId="3C9E126F" w:rsidR="00E06FFC" w:rsidRPr="00E06FFC" w:rsidRDefault="00E06FFC" w:rsidP="00E06FFC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Hürner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Luft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- &amp;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Umwelttechnik</w:t>
            </w:r>
            <w:proofErr w:type="spellEnd"/>
          </w:p>
        </w:tc>
        <w:tc>
          <w:tcPr>
            <w:tcW w:w="1701" w:type="dxa"/>
          </w:tcPr>
          <w:p w14:paraId="1567E9B1" w14:textId="655DBA23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</w:tr>
      <w:tr w:rsidR="00E06FFC" w:rsidRPr="00E06FFC" w14:paraId="476758D6" w14:textId="77777777" w:rsidTr="00E06FFC">
        <w:tc>
          <w:tcPr>
            <w:tcW w:w="3773" w:type="dxa"/>
          </w:tcPr>
          <w:p w14:paraId="2852E044" w14:textId="53F935C5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Type</w:t>
            </w:r>
          </w:p>
        </w:tc>
        <w:tc>
          <w:tcPr>
            <w:tcW w:w="236" w:type="dxa"/>
          </w:tcPr>
          <w:p w14:paraId="0E7267EC" w14:textId="32A136F3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0CF11531" w14:textId="2BD56EF4" w:rsidR="00E06FFC" w:rsidRPr="00E06FFC" w:rsidRDefault="00E06FFC" w:rsidP="00E06FFC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HFR </w:t>
            </w:r>
            <w:r w:rsidR="00D81AE3">
              <w:rPr>
                <w:rFonts w:cs="Arial"/>
                <w:b/>
                <w:bCs/>
                <w:sz w:val="20"/>
                <w:szCs w:val="20"/>
              </w:rPr>
              <w:t xml:space="preserve">… - </w:t>
            </w:r>
            <w:r w:rsidR="00537919">
              <w:rPr>
                <w:rFonts w:cs="Arial"/>
                <w:b/>
                <w:bCs/>
                <w:sz w:val="20"/>
                <w:szCs w:val="20"/>
              </w:rPr>
              <w:t>13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D</w:t>
            </w:r>
          </w:p>
        </w:tc>
        <w:tc>
          <w:tcPr>
            <w:tcW w:w="1701" w:type="dxa"/>
          </w:tcPr>
          <w:p w14:paraId="56098CB1" w14:textId="70371A19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</w:tr>
      <w:tr w:rsidR="00E06FFC" w:rsidRPr="00E06FFC" w14:paraId="55F11A6A" w14:textId="77777777" w:rsidTr="00E06FFC">
        <w:tc>
          <w:tcPr>
            <w:tcW w:w="3773" w:type="dxa"/>
          </w:tcPr>
          <w:p w14:paraId="62C7F137" w14:textId="7777777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B7DC544" w14:textId="7777777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16" w:type="dxa"/>
          </w:tcPr>
          <w:p w14:paraId="2C166EEC" w14:textId="7777777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0585F7" w14:textId="3BC5BDFD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</w:tr>
      <w:tr w:rsidR="00E06FFC" w:rsidRPr="00E06FFC" w14:paraId="2835C3A3" w14:textId="77777777" w:rsidTr="00E06FFC">
        <w:tc>
          <w:tcPr>
            <w:tcW w:w="3773" w:type="dxa"/>
          </w:tcPr>
          <w:p w14:paraId="1D8F2B81" w14:textId="45F01ADF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Behuizingsmateriaal</w:t>
            </w:r>
          </w:p>
        </w:tc>
        <w:tc>
          <w:tcPr>
            <w:tcW w:w="236" w:type="dxa"/>
          </w:tcPr>
          <w:p w14:paraId="1884A2EC" w14:textId="6DC5D40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5CA27CE3" w14:textId="148B358F" w:rsidR="00E06FFC" w:rsidRPr="00E06FFC" w:rsidRDefault="00537919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336AEDE9" w14:textId="39787162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</w:tr>
      <w:tr w:rsidR="00E06FFC" w:rsidRPr="00E06FFC" w14:paraId="3F28C6A1" w14:textId="77777777" w:rsidTr="00E06FFC">
        <w:tc>
          <w:tcPr>
            <w:tcW w:w="3773" w:type="dxa"/>
          </w:tcPr>
          <w:p w14:paraId="319EFC56" w14:textId="60148E5F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Waaiermateriaal</w:t>
            </w:r>
          </w:p>
        </w:tc>
        <w:tc>
          <w:tcPr>
            <w:tcW w:w="236" w:type="dxa"/>
          </w:tcPr>
          <w:p w14:paraId="3B434AF4" w14:textId="596402E2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75F9B71F" w14:textId="19AF2CFD" w:rsidR="00E06FFC" w:rsidRPr="00E06FFC" w:rsidRDefault="00D81AE3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...</w:t>
            </w:r>
          </w:p>
        </w:tc>
        <w:tc>
          <w:tcPr>
            <w:tcW w:w="1701" w:type="dxa"/>
          </w:tcPr>
          <w:p w14:paraId="1F9F5912" w14:textId="115E9EAB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</w:tr>
      <w:tr w:rsidR="00E06FFC" w:rsidRPr="00E06FFC" w14:paraId="59B5FF28" w14:textId="77777777" w:rsidTr="00E06FFC">
        <w:tc>
          <w:tcPr>
            <w:tcW w:w="3773" w:type="dxa"/>
          </w:tcPr>
          <w:p w14:paraId="1A58E615" w14:textId="51D61E0C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Behuizingsstand</w:t>
            </w:r>
          </w:p>
        </w:tc>
        <w:tc>
          <w:tcPr>
            <w:tcW w:w="236" w:type="dxa"/>
          </w:tcPr>
          <w:p w14:paraId="5F7F7411" w14:textId="6CCF7922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560C0A52" w14:textId="4CC993CA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3794921C" w14:textId="7554ECC4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</w:tr>
      <w:tr w:rsidR="00E06FFC" w:rsidRPr="00E06FFC" w14:paraId="4516E49A" w14:textId="77777777" w:rsidTr="00E06FFC">
        <w:tc>
          <w:tcPr>
            <w:tcW w:w="3773" w:type="dxa"/>
          </w:tcPr>
          <w:p w14:paraId="360A8A35" w14:textId="6CCFCFA8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Aanzuigdiameter</w:t>
            </w:r>
          </w:p>
        </w:tc>
        <w:tc>
          <w:tcPr>
            <w:tcW w:w="236" w:type="dxa"/>
          </w:tcPr>
          <w:p w14:paraId="4D64E394" w14:textId="6E66EFCE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3C4A06AD" w14:textId="5735CDAB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327B73D1" w14:textId="3465991F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mm</w:t>
            </w:r>
          </w:p>
        </w:tc>
      </w:tr>
      <w:tr w:rsidR="00E06FFC" w:rsidRPr="00E06FFC" w14:paraId="797E5BF8" w14:textId="77777777" w:rsidTr="00E06FFC">
        <w:tc>
          <w:tcPr>
            <w:tcW w:w="3773" w:type="dxa"/>
          </w:tcPr>
          <w:p w14:paraId="1A4CD352" w14:textId="3618F6D4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Transportmedium</w:t>
            </w:r>
          </w:p>
        </w:tc>
        <w:tc>
          <w:tcPr>
            <w:tcW w:w="236" w:type="dxa"/>
          </w:tcPr>
          <w:p w14:paraId="1053AF6F" w14:textId="7E0AA5BF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7A488396" w14:textId="564119CB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Lucht</w:t>
            </w:r>
          </w:p>
        </w:tc>
        <w:tc>
          <w:tcPr>
            <w:tcW w:w="1701" w:type="dxa"/>
          </w:tcPr>
          <w:p w14:paraId="757DE31A" w14:textId="228242C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</w:tr>
      <w:tr w:rsidR="00E06FFC" w:rsidRPr="00E06FFC" w14:paraId="58BF1411" w14:textId="77777777" w:rsidTr="00E06FFC">
        <w:tc>
          <w:tcPr>
            <w:tcW w:w="3773" w:type="dxa"/>
          </w:tcPr>
          <w:p w14:paraId="7F9B3F49" w14:textId="6FD3C773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Volumestroom</w:t>
            </w:r>
          </w:p>
        </w:tc>
        <w:tc>
          <w:tcPr>
            <w:tcW w:w="236" w:type="dxa"/>
          </w:tcPr>
          <w:p w14:paraId="01D7E004" w14:textId="79859096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345E333E" w14:textId="781ADEB5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51B99CBE" w14:textId="552584F2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m³/h</w:t>
            </w:r>
          </w:p>
        </w:tc>
      </w:tr>
      <w:tr w:rsidR="00E06FFC" w:rsidRPr="00E06FFC" w14:paraId="373F8FCD" w14:textId="77777777" w:rsidTr="00E06FFC">
        <w:tc>
          <w:tcPr>
            <w:tcW w:w="3773" w:type="dxa"/>
          </w:tcPr>
          <w:p w14:paraId="3571C85D" w14:textId="4BA5501A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Totaal drukverschil</w:t>
            </w:r>
          </w:p>
        </w:tc>
        <w:tc>
          <w:tcPr>
            <w:tcW w:w="236" w:type="dxa"/>
          </w:tcPr>
          <w:p w14:paraId="692058BF" w14:textId="1408C29B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1D84DF2A" w14:textId="6EDD5D40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18F983BC" w14:textId="501820B2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</w:t>
            </w:r>
          </w:p>
        </w:tc>
      </w:tr>
      <w:tr w:rsidR="00E06FFC" w:rsidRPr="00E06FFC" w14:paraId="3586EDBE" w14:textId="77777777" w:rsidTr="00E06FFC">
        <w:tc>
          <w:tcPr>
            <w:tcW w:w="3773" w:type="dxa"/>
          </w:tcPr>
          <w:p w14:paraId="1C7C7069" w14:textId="53C6713C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Statisch drukverschil</w:t>
            </w:r>
          </w:p>
        </w:tc>
        <w:tc>
          <w:tcPr>
            <w:tcW w:w="236" w:type="dxa"/>
          </w:tcPr>
          <w:p w14:paraId="6CF123D0" w14:textId="2F1E6E61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6DB7E39C" w14:textId="4369089E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79F7E130" w14:textId="6C71CC2F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</w:t>
            </w:r>
          </w:p>
        </w:tc>
      </w:tr>
      <w:tr w:rsidR="00E06FFC" w:rsidRPr="00E06FFC" w14:paraId="57C3565D" w14:textId="77777777" w:rsidTr="00E06FFC">
        <w:tc>
          <w:tcPr>
            <w:tcW w:w="3773" w:type="dxa"/>
          </w:tcPr>
          <w:p w14:paraId="145B5CE1" w14:textId="5D552BE4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Geluidsniveau Lp2A (1m)</w:t>
            </w:r>
          </w:p>
        </w:tc>
        <w:tc>
          <w:tcPr>
            <w:tcW w:w="236" w:type="dxa"/>
          </w:tcPr>
          <w:p w14:paraId="1006E8D3" w14:textId="3D7D5050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1021A74D" w14:textId="5B20EB4F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741EAC42" w14:textId="256E1B3D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dB(A)</w:t>
            </w:r>
          </w:p>
        </w:tc>
      </w:tr>
      <w:tr w:rsidR="00D81AE3" w:rsidRPr="00E06FFC" w14:paraId="03CED75D" w14:textId="77777777" w:rsidTr="00E06FFC">
        <w:tc>
          <w:tcPr>
            <w:tcW w:w="3773" w:type="dxa"/>
          </w:tcPr>
          <w:p w14:paraId="1875FFCC" w14:textId="1EB87F1B" w:rsidR="00D81AE3" w:rsidRDefault="00D81AE3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SFP</w:t>
            </w:r>
          </w:p>
        </w:tc>
        <w:tc>
          <w:tcPr>
            <w:tcW w:w="236" w:type="dxa"/>
          </w:tcPr>
          <w:p w14:paraId="01E2F21B" w14:textId="26F10039" w:rsidR="00D81AE3" w:rsidRPr="00E06FFC" w:rsidRDefault="00D81AE3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7A6EA3BD" w14:textId="15A0BDF5" w:rsidR="00D81AE3" w:rsidRDefault="00D81AE3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018C70C5" w14:textId="52537CEA" w:rsidR="00D81AE3" w:rsidRDefault="00D81AE3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W/(m³/s)</w:t>
            </w:r>
          </w:p>
        </w:tc>
      </w:tr>
      <w:tr w:rsidR="00E06FFC" w:rsidRPr="00E06FFC" w14:paraId="6AFFE0A7" w14:textId="77777777" w:rsidTr="00E06FFC">
        <w:tc>
          <w:tcPr>
            <w:tcW w:w="3773" w:type="dxa"/>
          </w:tcPr>
          <w:p w14:paraId="7BD50752" w14:textId="7777777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86D751" w14:textId="1BC0DC5F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16" w:type="dxa"/>
          </w:tcPr>
          <w:p w14:paraId="703F9541" w14:textId="7777777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FF0215" w14:textId="58CA9EEB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</w:tr>
      <w:tr w:rsidR="00E06FFC" w:rsidRPr="00E06FFC" w14:paraId="0933E9D2" w14:textId="77777777" w:rsidTr="00E06FFC">
        <w:tc>
          <w:tcPr>
            <w:tcW w:w="3773" w:type="dxa"/>
          </w:tcPr>
          <w:p w14:paraId="755A5EC6" w14:textId="2408FA5D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Motorvermogen</w:t>
            </w:r>
          </w:p>
        </w:tc>
        <w:tc>
          <w:tcPr>
            <w:tcW w:w="236" w:type="dxa"/>
          </w:tcPr>
          <w:p w14:paraId="26F2D8BA" w14:textId="50D2F144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2F1320A5" w14:textId="41A654BD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4D7128B8" w14:textId="05A7E721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kW</w:t>
            </w:r>
          </w:p>
        </w:tc>
      </w:tr>
      <w:tr w:rsidR="00E06FFC" w:rsidRPr="00E06FFC" w14:paraId="1F777E24" w14:textId="77777777" w:rsidTr="00E06FFC">
        <w:tc>
          <w:tcPr>
            <w:tcW w:w="3773" w:type="dxa"/>
          </w:tcPr>
          <w:p w14:paraId="279DE200" w14:textId="686D9FAE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Spanning</w:t>
            </w:r>
          </w:p>
        </w:tc>
        <w:tc>
          <w:tcPr>
            <w:tcW w:w="236" w:type="dxa"/>
          </w:tcPr>
          <w:p w14:paraId="6EF3E321" w14:textId="477EA5DA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32E9029F" w14:textId="33D7496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1D5D4D9F" w14:textId="155A81EE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</w:tr>
      <w:tr w:rsidR="00E06FFC" w:rsidRPr="00E06FFC" w14:paraId="0A04FD2C" w14:textId="77777777" w:rsidTr="00E06FFC">
        <w:tc>
          <w:tcPr>
            <w:tcW w:w="3773" w:type="dxa"/>
          </w:tcPr>
          <w:p w14:paraId="462EF974" w14:textId="67E4A94F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Netfrequentie</w:t>
            </w:r>
          </w:p>
        </w:tc>
        <w:tc>
          <w:tcPr>
            <w:tcW w:w="236" w:type="dxa"/>
          </w:tcPr>
          <w:p w14:paraId="1324B0D5" w14:textId="60AD887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0FF28564" w14:textId="4716F150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..</w:t>
            </w:r>
          </w:p>
        </w:tc>
        <w:tc>
          <w:tcPr>
            <w:tcW w:w="1701" w:type="dxa"/>
          </w:tcPr>
          <w:p w14:paraId="01A09F1E" w14:textId="01049686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Hz</w:t>
            </w:r>
          </w:p>
        </w:tc>
      </w:tr>
      <w:tr w:rsidR="00E06FFC" w:rsidRPr="00E06FFC" w14:paraId="79AE8E78" w14:textId="77777777" w:rsidTr="00E06FFC">
        <w:tc>
          <w:tcPr>
            <w:tcW w:w="3773" w:type="dxa"/>
          </w:tcPr>
          <w:p w14:paraId="7C712818" w14:textId="1F04C9BF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Nominale stroom</w:t>
            </w:r>
          </w:p>
        </w:tc>
        <w:tc>
          <w:tcPr>
            <w:tcW w:w="236" w:type="dxa"/>
          </w:tcPr>
          <w:p w14:paraId="1C1C2562" w14:textId="7C592920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30CE1D61" w14:textId="2CCA387C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7ED2D7D2" w14:textId="280F3E97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</w:p>
        </w:tc>
      </w:tr>
      <w:tr w:rsidR="00E06FFC" w:rsidRPr="00E06FFC" w14:paraId="662076BB" w14:textId="77777777" w:rsidTr="00E06FFC">
        <w:tc>
          <w:tcPr>
            <w:tcW w:w="3773" w:type="dxa"/>
          </w:tcPr>
          <w:p w14:paraId="389C831C" w14:textId="11F2FA43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Beschermingsklasse / motorbeveiliging</w:t>
            </w:r>
          </w:p>
        </w:tc>
        <w:tc>
          <w:tcPr>
            <w:tcW w:w="236" w:type="dxa"/>
          </w:tcPr>
          <w:p w14:paraId="675EAA34" w14:textId="038BA00C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60DF4177" w14:textId="288EC565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IP55 / </w:t>
            </w:r>
            <w:r w:rsidR="00D81AE3">
              <w:rPr>
                <w:rFonts w:cs="Arial"/>
                <w:sz w:val="20"/>
                <w:szCs w:val="20"/>
              </w:rPr>
              <w:t>PTC-</w:t>
            </w:r>
            <w:proofErr w:type="spellStart"/>
            <w:r w:rsidR="00D81AE3">
              <w:rPr>
                <w:rFonts w:cs="Arial"/>
                <w:sz w:val="20"/>
                <w:szCs w:val="20"/>
              </w:rPr>
              <w:t>thermistor</w:t>
            </w:r>
            <w:proofErr w:type="spellEnd"/>
          </w:p>
        </w:tc>
        <w:tc>
          <w:tcPr>
            <w:tcW w:w="1701" w:type="dxa"/>
          </w:tcPr>
          <w:p w14:paraId="35B46F59" w14:textId="3549877B" w:rsidR="00E06FFC" w:rsidRPr="00E06FFC" w:rsidRDefault="00E06FFC" w:rsidP="00E06FF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00CD226" w14:textId="34774CA9" w:rsidR="00E06FFC" w:rsidRDefault="00E06FFC" w:rsidP="00E06FFC">
      <w:pPr>
        <w:rPr>
          <w:szCs w:val="22"/>
        </w:rPr>
      </w:pPr>
    </w:p>
    <w:p w14:paraId="5FC4D093" w14:textId="77777777" w:rsidR="00E06FFC" w:rsidRDefault="00E06FFC">
      <w:pPr>
        <w:rPr>
          <w:szCs w:val="22"/>
        </w:rPr>
      </w:pPr>
      <w:r>
        <w:rPr>
          <w:szCs w:val="22"/>
        </w:rPr>
        <w:br w:type="page"/>
      </w:r>
    </w:p>
    <w:p w14:paraId="452D82A8" w14:textId="5AE6C1BD" w:rsidR="00D81AE3" w:rsidRPr="00E06FFC" w:rsidRDefault="00D81AE3" w:rsidP="00D81AE3">
      <w:pPr>
        <w:rPr>
          <w:color w:val="00A3E0"/>
          <w:sz w:val="28"/>
          <w:szCs w:val="28"/>
        </w:rPr>
      </w:pPr>
      <w:r w:rsidRPr="00E06FFC">
        <w:rPr>
          <w:color w:val="00A3E0"/>
          <w:sz w:val="28"/>
          <w:szCs w:val="28"/>
        </w:rPr>
        <w:lastRenderedPageBreak/>
        <w:t xml:space="preserve">Aanbestedingstekst HFR </w:t>
      </w:r>
      <w:r>
        <w:rPr>
          <w:color w:val="00A3E0"/>
          <w:sz w:val="28"/>
          <w:szCs w:val="28"/>
        </w:rPr>
        <w:t>… - 1</w:t>
      </w:r>
      <w:r w:rsidR="00537919">
        <w:rPr>
          <w:color w:val="00A3E0"/>
          <w:sz w:val="28"/>
          <w:szCs w:val="28"/>
        </w:rPr>
        <w:t>3</w:t>
      </w:r>
      <w:r>
        <w:rPr>
          <w:color w:val="00A3E0"/>
          <w:sz w:val="28"/>
          <w:szCs w:val="28"/>
        </w:rPr>
        <w:t xml:space="preserve"> </w:t>
      </w:r>
      <w:r>
        <w:rPr>
          <w:color w:val="00A3E0"/>
          <w:sz w:val="28"/>
          <w:szCs w:val="28"/>
        </w:rPr>
        <w:t>riemaandrijving</w:t>
      </w:r>
    </w:p>
    <w:p w14:paraId="26A5F0A9" w14:textId="77777777" w:rsidR="00A12FCC" w:rsidRDefault="00A12FCC" w:rsidP="00A12FCC">
      <w:pPr>
        <w:rPr>
          <w:color w:val="00A3E0"/>
          <w:sz w:val="32"/>
          <w:szCs w:val="32"/>
        </w:rPr>
      </w:pPr>
    </w:p>
    <w:p w14:paraId="3BE4D659" w14:textId="3B402A43" w:rsidR="00537919" w:rsidRDefault="00537919" w:rsidP="00537919">
      <w:pPr>
        <w:rPr>
          <w:rFonts w:cs="Arial"/>
          <w:sz w:val="20"/>
          <w:szCs w:val="20"/>
        </w:rPr>
      </w:pPr>
      <w:r w:rsidRPr="00537919">
        <w:rPr>
          <w:rFonts w:cs="Arial"/>
          <w:sz w:val="20"/>
          <w:szCs w:val="20"/>
        </w:rPr>
        <w:t xml:space="preserve">HF - Radiaalventilator met riemaandrijving in efficiëntie-geoptimaliseerde premiumuitvoering </w:t>
      </w:r>
      <w:r w:rsidRPr="00D81AE3">
        <w:rPr>
          <w:rFonts w:cs="Arial"/>
          <w:sz w:val="20"/>
          <w:szCs w:val="20"/>
        </w:rPr>
        <w:t>‘</w:t>
      </w:r>
      <w:r w:rsidRPr="00D81AE3">
        <w:rPr>
          <w:rFonts w:cs="Arial"/>
          <w:color w:val="00A3E0"/>
          <w:sz w:val="20"/>
          <w:szCs w:val="20"/>
        </w:rPr>
        <w:t xml:space="preserve">blue </w:t>
      </w:r>
      <w:proofErr w:type="spellStart"/>
      <w:r w:rsidRPr="00D81AE3">
        <w:rPr>
          <w:rFonts w:cs="Arial"/>
          <w:sz w:val="20"/>
          <w:szCs w:val="20"/>
        </w:rPr>
        <w:t>H</w:t>
      </w:r>
      <w:r w:rsidRPr="00D81AE3">
        <w:rPr>
          <w:rFonts w:cs="Arial"/>
          <w:color w:val="00A3E0"/>
          <w:sz w:val="20"/>
          <w:szCs w:val="20"/>
        </w:rPr>
        <w:t>fan</w:t>
      </w:r>
      <w:proofErr w:type="spellEnd"/>
      <w:r w:rsidRPr="00D81AE3">
        <w:rPr>
          <w:rFonts w:cs="Arial"/>
          <w:sz w:val="20"/>
          <w:szCs w:val="20"/>
        </w:rPr>
        <w:t>’</w:t>
      </w:r>
    </w:p>
    <w:p w14:paraId="27A21E17" w14:textId="77777777" w:rsidR="00537919" w:rsidRPr="00537919" w:rsidRDefault="00537919" w:rsidP="00537919">
      <w:pPr>
        <w:rPr>
          <w:rFonts w:cs="Arial"/>
          <w:sz w:val="20"/>
          <w:szCs w:val="20"/>
        </w:rPr>
      </w:pPr>
    </w:p>
    <w:p w14:paraId="052E1830" w14:textId="1169125A" w:rsidR="00D81AE3" w:rsidRDefault="00537919" w:rsidP="00537919">
      <w:pPr>
        <w:rPr>
          <w:rFonts w:cs="Arial"/>
          <w:sz w:val="20"/>
          <w:szCs w:val="20"/>
        </w:rPr>
      </w:pPr>
      <w:r w:rsidRPr="00537919">
        <w:rPr>
          <w:rFonts w:cs="Arial"/>
          <w:sz w:val="20"/>
          <w:szCs w:val="20"/>
        </w:rPr>
        <w:t xml:space="preserve">Corrosiebestendige kunststof radiaalventilator met behuizing uit thermoplastisch kunststof in robuuste, gelaste uitvoering. Voorzien van </w:t>
      </w:r>
      <w:proofErr w:type="spellStart"/>
      <w:r w:rsidRPr="00537919">
        <w:rPr>
          <w:rFonts w:cs="Arial"/>
          <w:sz w:val="20"/>
          <w:szCs w:val="20"/>
        </w:rPr>
        <w:t>onderhoudsopeling</w:t>
      </w:r>
      <w:proofErr w:type="spellEnd"/>
      <w:r w:rsidRPr="00537919">
        <w:rPr>
          <w:rFonts w:cs="Arial"/>
          <w:sz w:val="20"/>
          <w:szCs w:val="20"/>
        </w:rPr>
        <w:t xml:space="preserve"> aan de zuigzijde, </w:t>
      </w:r>
      <w:proofErr w:type="spellStart"/>
      <w:r w:rsidRPr="00537919">
        <w:rPr>
          <w:rFonts w:cs="Arial"/>
          <w:sz w:val="20"/>
          <w:szCs w:val="20"/>
        </w:rPr>
        <w:t>condensaftap</w:t>
      </w:r>
      <w:proofErr w:type="spellEnd"/>
      <w:r w:rsidRPr="00537919">
        <w:rPr>
          <w:rFonts w:cs="Arial"/>
          <w:sz w:val="20"/>
          <w:szCs w:val="20"/>
        </w:rPr>
        <w:t xml:space="preserve"> en splinterbeveiliging conform de veiligheidsvoorschriften. De waaier heft naar achteren gebogen schoepen en is statisch en dynamisch uitgebalanceerd volgens G 6.3 (DIN ISO 21940-11), middels flensdubbellager (RF) gelagerd. Het </w:t>
      </w:r>
      <w:proofErr w:type="spellStart"/>
      <w:r w:rsidRPr="00537919">
        <w:rPr>
          <w:rFonts w:cs="Arial"/>
          <w:sz w:val="20"/>
          <w:szCs w:val="20"/>
        </w:rPr>
        <w:t>ventiltorframe</w:t>
      </w:r>
      <w:proofErr w:type="spellEnd"/>
      <w:r w:rsidRPr="00537919">
        <w:rPr>
          <w:rFonts w:cs="Arial"/>
          <w:sz w:val="20"/>
          <w:szCs w:val="20"/>
        </w:rPr>
        <w:t xml:space="preserve"> is uitgevoerd in stevige, gelaste staalconstructie uit verzinkt staal met motorsteunplaat. Het ventilatorframe ondersteunt zowel het ventilatorhuis met waaier als de motor met riemaandrijving en -bescherming.</w:t>
      </w:r>
    </w:p>
    <w:p w14:paraId="06F1D0CE" w14:textId="77777777" w:rsidR="00537919" w:rsidRPr="00E06FFC" w:rsidRDefault="00537919" w:rsidP="00537919">
      <w:pPr>
        <w:rPr>
          <w:rFonts w:cs="Arial"/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3"/>
        <w:gridCol w:w="272"/>
        <w:gridCol w:w="3216"/>
        <w:gridCol w:w="1701"/>
      </w:tblGrid>
      <w:tr w:rsidR="00A12FCC" w:rsidRPr="00E06FFC" w14:paraId="33B0B8A1" w14:textId="77777777" w:rsidTr="00240F53">
        <w:tc>
          <w:tcPr>
            <w:tcW w:w="3773" w:type="dxa"/>
          </w:tcPr>
          <w:p w14:paraId="63F416CA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Fabricaat</w:t>
            </w:r>
          </w:p>
        </w:tc>
        <w:tc>
          <w:tcPr>
            <w:tcW w:w="236" w:type="dxa"/>
          </w:tcPr>
          <w:p w14:paraId="261B1E46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79652391" w14:textId="77777777" w:rsidR="00A12FCC" w:rsidRPr="00E06FFC" w:rsidRDefault="00A12FCC" w:rsidP="00240F53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Hürner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Luft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- &amp;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Umwelttechnik</w:t>
            </w:r>
            <w:proofErr w:type="spellEnd"/>
          </w:p>
        </w:tc>
        <w:tc>
          <w:tcPr>
            <w:tcW w:w="1701" w:type="dxa"/>
          </w:tcPr>
          <w:p w14:paraId="38125E19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</w:p>
        </w:tc>
      </w:tr>
      <w:tr w:rsidR="00A12FCC" w:rsidRPr="00E06FFC" w14:paraId="730C1158" w14:textId="77777777" w:rsidTr="00240F53">
        <w:tc>
          <w:tcPr>
            <w:tcW w:w="3773" w:type="dxa"/>
          </w:tcPr>
          <w:p w14:paraId="1DA7C046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Type</w:t>
            </w:r>
          </w:p>
        </w:tc>
        <w:tc>
          <w:tcPr>
            <w:tcW w:w="236" w:type="dxa"/>
          </w:tcPr>
          <w:p w14:paraId="4787F15B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4543052D" w14:textId="31642A0B" w:rsidR="00A12FCC" w:rsidRPr="00E06FFC" w:rsidRDefault="00A12FCC" w:rsidP="00240F5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HFR </w:t>
            </w:r>
            <w:r w:rsidR="00D81AE3">
              <w:rPr>
                <w:rFonts w:cs="Arial"/>
                <w:b/>
                <w:bCs/>
                <w:sz w:val="20"/>
                <w:szCs w:val="20"/>
              </w:rPr>
              <w:t>…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– </w:t>
            </w:r>
            <w:r w:rsidR="00537919">
              <w:rPr>
                <w:rFonts w:cs="Arial"/>
                <w:b/>
                <w:bCs/>
                <w:sz w:val="20"/>
                <w:szCs w:val="20"/>
              </w:rPr>
              <w:t xml:space="preserve">13 </w:t>
            </w:r>
            <w:r w:rsidR="00D81AE3">
              <w:rPr>
                <w:rFonts w:cs="Arial"/>
                <w:b/>
                <w:bCs/>
                <w:sz w:val="20"/>
                <w:szCs w:val="20"/>
              </w:rPr>
              <w:t>R</w:t>
            </w:r>
            <w:r w:rsidR="00A433F5">
              <w:rPr>
                <w:rFonts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14:paraId="372A7660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</w:p>
        </w:tc>
      </w:tr>
      <w:tr w:rsidR="00A12FCC" w:rsidRPr="00E06FFC" w14:paraId="0BEEB953" w14:textId="77777777" w:rsidTr="00240F53">
        <w:tc>
          <w:tcPr>
            <w:tcW w:w="3773" w:type="dxa"/>
          </w:tcPr>
          <w:p w14:paraId="31026052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4335ED4D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16" w:type="dxa"/>
          </w:tcPr>
          <w:p w14:paraId="06DD6FB4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12FFDD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</w:p>
        </w:tc>
      </w:tr>
      <w:tr w:rsidR="00A12FCC" w:rsidRPr="00E06FFC" w14:paraId="392A13AA" w14:textId="77777777" w:rsidTr="00240F53">
        <w:tc>
          <w:tcPr>
            <w:tcW w:w="3773" w:type="dxa"/>
          </w:tcPr>
          <w:p w14:paraId="60485854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Behuizingsmateriaal</w:t>
            </w:r>
          </w:p>
        </w:tc>
        <w:tc>
          <w:tcPr>
            <w:tcW w:w="236" w:type="dxa"/>
          </w:tcPr>
          <w:p w14:paraId="52716AAD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641658B8" w14:textId="4087B47C" w:rsidR="00A12FCC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48567DEF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</w:p>
        </w:tc>
      </w:tr>
      <w:tr w:rsidR="00A12FCC" w:rsidRPr="00E06FFC" w14:paraId="374D0164" w14:textId="77777777" w:rsidTr="00240F53">
        <w:tc>
          <w:tcPr>
            <w:tcW w:w="3773" w:type="dxa"/>
          </w:tcPr>
          <w:p w14:paraId="1E41326F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Waaiermateriaal</w:t>
            </w:r>
          </w:p>
        </w:tc>
        <w:tc>
          <w:tcPr>
            <w:tcW w:w="236" w:type="dxa"/>
          </w:tcPr>
          <w:p w14:paraId="46387F5A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007A6DED" w14:textId="450EDBD5" w:rsidR="00A12FCC" w:rsidRPr="00E06FFC" w:rsidRDefault="00D81AE3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73D7C27C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</w:p>
        </w:tc>
      </w:tr>
      <w:tr w:rsidR="00A12FCC" w:rsidRPr="00E06FFC" w14:paraId="6F414863" w14:textId="77777777" w:rsidTr="00240F53">
        <w:tc>
          <w:tcPr>
            <w:tcW w:w="3773" w:type="dxa"/>
          </w:tcPr>
          <w:p w14:paraId="203B1F63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Behuizingsstand</w:t>
            </w:r>
          </w:p>
        </w:tc>
        <w:tc>
          <w:tcPr>
            <w:tcW w:w="236" w:type="dxa"/>
          </w:tcPr>
          <w:p w14:paraId="172FEC70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248E4581" w14:textId="09058A96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010D1DEA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</w:p>
        </w:tc>
      </w:tr>
      <w:tr w:rsidR="00A12FCC" w:rsidRPr="00E06FFC" w14:paraId="38BE3A64" w14:textId="77777777" w:rsidTr="00240F53">
        <w:tc>
          <w:tcPr>
            <w:tcW w:w="3773" w:type="dxa"/>
          </w:tcPr>
          <w:p w14:paraId="3682E884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Aanzuigdiameter</w:t>
            </w:r>
          </w:p>
        </w:tc>
        <w:tc>
          <w:tcPr>
            <w:tcW w:w="236" w:type="dxa"/>
          </w:tcPr>
          <w:p w14:paraId="571EDA35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55A5FD51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5BF3F300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mm</w:t>
            </w:r>
          </w:p>
        </w:tc>
      </w:tr>
      <w:tr w:rsidR="00A12FCC" w:rsidRPr="00E06FFC" w14:paraId="3B6432ED" w14:textId="77777777" w:rsidTr="00240F53">
        <w:tc>
          <w:tcPr>
            <w:tcW w:w="3773" w:type="dxa"/>
          </w:tcPr>
          <w:p w14:paraId="74D2DDAD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Transportmedium</w:t>
            </w:r>
          </w:p>
        </w:tc>
        <w:tc>
          <w:tcPr>
            <w:tcW w:w="236" w:type="dxa"/>
          </w:tcPr>
          <w:p w14:paraId="588F1D66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0567AD19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Lucht</w:t>
            </w:r>
          </w:p>
        </w:tc>
        <w:tc>
          <w:tcPr>
            <w:tcW w:w="1701" w:type="dxa"/>
          </w:tcPr>
          <w:p w14:paraId="75683FCB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</w:p>
        </w:tc>
      </w:tr>
      <w:tr w:rsidR="00A12FCC" w:rsidRPr="00E06FFC" w14:paraId="2098987B" w14:textId="77777777" w:rsidTr="00240F53">
        <w:tc>
          <w:tcPr>
            <w:tcW w:w="3773" w:type="dxa"/>
          </w:tcPr>
          <w:p w14:paraId="0E028265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Volumestroom</w:t>
            </w:r>
          </w:p>
        </w:tc>
        <w:tc>
          <w:tcPr>
            <w:tcW w:w="236" w:type="dxa"/>
          </w:tcPr>
          <w:p w14:paraId="11511D6F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6FE2DC66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6D2E3448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m³/h</w:t>
            </w:r>
          </w:p>
        </w:tc>
      </w:tr>
      <w:tr w:rsidR="00A12FCC" w:rsidRPr="00E06FFC" w14:paraId="7B4576DD" w14:textId="77777777" w:rsidTr="00240F53">
        <w:tc>
          <w:tcPr>
            <w:tcW w:w="3773" w:type="dxa"/>
          </w:tcPr>
          <w:p w14:paraId="191E76EF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Totaal drukverschil</w:t>
            </w:r>
          </w:p>
        </w:tc>
        <w:tc>
          <w:tcPr>
            <w:tcW w:w="236" w:type="dxa"/>
          </w:tcPr>
          <w:p w14:paraId="40C576E8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726F7214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38785444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</w:t>
            </w:r>
          </w:p>
        </w:tc>
      </w:tr>
      <w:tr w:rsidR="00A12FCC" w:rsidRPr="00E06FFC" w14:paraId="674CC966" w14:textId="77777777" w:rsidTr="00240F53">
        <w:tc>
          <w:tcPr>
            <w:tcW w:w="3773" w:type="dxa"/>
          </w:tcPr>
          <w:p w14:paraId="32EDE509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Statisch drukverschil</w:t>
            </w:r>
          </w:p>
        </w:tc>
        <w:tc>
          <w:tcPr>
            <w:tcW w:w="236" w:type="dxa"/>
          </w:tcPr>
          <w:p w14:paraId="6B7861B5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04495BFC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0D5A9683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</w:t>
            </w:r>
          </w:p>
        </w:tc>
      </w:tr>
      <w:tr w:rsidR="00A12FCC" w:rsidRPr="00E06FFC" w14:paraId="358220F6" w14:textId="77777777" w:rsidTr="00240F53">
        <w:tc>
          <w:tcPr>
            <w:tcW w:w="3773" w:type="dxa"/>
          </w:tcPr>
          <w:p w14:paraId="07D73589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Geluidsniveau Lp2A (1m)</w:t>
            </w:r>
          </w:p>
        </w:tc>
        <w:tc>
          <w:tcPr>
            <w:tcW w:w="236" w:type="dxa"/>
          </w:tcPr>
          <w:p w14:paraId="662D7653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792138C6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0A8BEFFB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dB(A)</w:t>
            </w:r>
          </w:p>
        </w:tc>
      </w:tr>
      <w:tr w:rsidR="00D81AE3" w:rsidRPr="00E06FFC" w14:paraId="53F6A070" w14:textId="77777777" w:rsidTr="00240F53">
        <w:tc>
          <w:tcPr>
            <w:tcW w:w="3773" w:type="dxa"/>
          </w:tcPr>
          <w:p w14:paraId="5A6D8150" w14:textId="0D63D0EA" w:rsidR="00D81AE3" w:rsidRDefault="00D81AE3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SFP</w:t>
            </w:r>
          </w:p>
        </w:tc>
        <w:tc>
          <w:tcPr>
            <w:tcW w:w="236" w:type="dxa"/>
          </w:tcPr>
          <w:p w14:paraId="3606B759" w14:textId="49524AD1" w:rsidR="00D81AE3" w:rsidRPr="00E06FFC" w:rsidRDefault="00D81AE3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3AB4B0A4" w14:textId="215F84DF" w:rsidR="00D81AE3" w:rsidRDefault="00D81AE3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40E95F37" w14:textId="5ED042D3" w:rsidR="00D81AE3" w:rsidRDefault="00D81AE3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W/(m³/s)</w:t>
            </w:r>
          </w:p>
        </w:tc>
      </w:tr>
      <w:tr w:rsidR="00A12FCC" w:rsidRPr="00E06FFC" w14:paraId="7083ABD4" w14:textId="77777777" w:rsidTr="00240F53">
        <w:tc>
          <w:tcPr>
            <w:tcW w:w="3773" w:type="dxa"/>
          </w:tcPr>
          <w:p w14:paraId="5C3760B9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866D80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16" w:type="dxa"/>
          </w:tcPr>
          <w:p w14:paraId="6723AE99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EE2163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</w:p>
        </w:tc>
      </w:tr>
      <w:tr w:rsidR="00A12FCC" w:rsidRPr="00E06FFC" w14:paraId="52492222" w14:textId="77777777" w:rsidTr="00240F53">
        <w:tc>
          <w:tcPr>
            <w:tcW w:w="3773" w:type="dxa"/>
          </w:tcPr>
          <w:p w14:paraId="0663CE31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Motorvermogen</w:t>
            </w:r>
          </w:p>
        </w:tc>
        <w:tc>
          <w:tcPr>
            <w:tcW w:w="236" w:type="dxa"/>
          </w:tcPr>
          <w:p w14:paraId="3DE9F01D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52AD58DC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5F36BEF8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kW</w:t>
            </w:r>
          </w:p>
        </w:tc>
      </w:tr>
      <w:tr w:rsidR="00A12FCC" w:rsidRPr="00E06FFC" w14:paraId="76BE160B" w14:textId="77777777" w:rsidTr="00240F53">
        <w:tc>
          <w:tcPr>
            <w:tcW w:w="3773" w:type="dxa"/>
          </w:tcPr>
          <w:p w14:paraId="5AAF5DB9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Spanning</w:t>
            </w:r>
          </w:p>
        </w:tc>
        <w:tc>
          <w:tcPr>
            <w:tcW w:w="236" w:type="dxa"/>
          </w:tcPr>
          <w:p w14:paraId="14AB6737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0EA356C4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2B445002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</w:tr>
      <w:tr w:rsidR="00A12FCC" w:rsidRPr="00E06FFC" w14:paraId="13FDF1E4" w14:textId="77777777" w:rsidTr="00240F53">
        <w:tc>
          <w:tcPr>
            <w:tcW w:w="3773" w:type="dxa"/>
          </w:tcPr>
          <w:p w14:paraId="7560A279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Netfrequentie</w:t>
            </w:r>
          </w:p>
        </w:tc>
        <w:tc>
          <w:tcPr>
            <w:tcW w:w="236" w:type="dxa"/>
          </w:tcPr>
          <w:p w14:paraId="1745ED2D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70A89C81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..</w:t>
            </w:r>
          </w:p>
        </w:tc>
        <w:tc>
          <w:tcPr>
            <w:tcW w:w="1701" w:type="dxa"/>
          </w:tcPr>
          <w:p w14:paraId="0F88F3CE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Hz</w:t>
            </w:r>
          </w:p>
        </w:tc>
      </w:tr>
      <w:tr w:rsidR="00A12FCC" w:rsidRPr="00E06FFC" w14:paraId="125A9D62" w14:textId="77777777" w:rsidTr="00240F53">
        <w:tc>
          <w:tcPr>
            <w:tcW w:w="3773" w:type="dxa"/>
          </w:tcPr>
          <w:p w14:paraId="10357952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Nominale stroom</w:t>
            </w:r>
          </w:p>
        </w:tc>
        <w:tc>
          <w:tcPr>
            <w:tcW w:w="236" w:type="dxa"/>
          </w:tcPr>
          <w:p w14:paraId="6E7BE8D2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229FBCAC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6515DA0A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</w:p>
        </w:tc>
      </w:tr>
      <w:tr w:rsidR="00A12FCC" w:rsidRPr="00E06FFC" w14:paraId="76554688" w14:textId="77777777" w:rsidTr="00240F53">
        <w:tc>
          <w:tcPr>
            <w:tcW w:w="3773" w:type="dxa"/>
          </w:tcPr>
          <w:p w14:paraId="395473B9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Beschermingsklasse / motorbeveiliging</w:t>
            </w:r>
          </w:p>
        </w:tc>
        <w:tc>
          <w:tcPr>
            <w:tcW w:w="236" w:type="dxa"/>
          </w:tcPr>
          <w:p w14:paraId="77E83FBE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23E25D6D" w14:textId="0D0B4765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IP55 </w:t>
            </w:r>
            <w:r w:rsidR="00D81AE3">
              <w:rPr>
                <w:rFonts w:cs="Arial"/>
                <w:sz w:val="20"/>
                <w:szCs w:val="20"/>
              </w:rPr>
              <w:t>/ PTC-</w:t>
            </w:r>
            <w:proofErr w:type="spellStart"/>
            <w:r w:rsidR="00D81AE3">
              <w:rPr>
                <w:rFonts w:cs="Arial"/>
                <w:sz w:val="20"/>
                <w:szCs w:val="20"/>
              </w:rPr>
              <w:t>thermistor</w:t>
            </w:r>
            <w:proofErr w:type="spellEnd"/>
          </w:p>
        </w:tc>
        <w:tc>
          <w:tcPr>
            <w:tcW w:w="1701" w:type="dxa"/>
          </w:tcPr>
          <w:p w14:paraId="3E26ECC0" w14:textId="77777777" w:rsidR="00A12FCC" w:rsidRPr="00E06FFC" w:rsidRDefault="00A12FCC" w:rsidP="00240F5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77AFE37" w14:textId="6DC3448B" w:rsidR="00E06FFC" w:rsidRDefault="00E06FFC" w:rsidP="00E06FFC">
      <w:pPr>
        <w:rPr>
          <w:szCs w:val="22"/>
        </w:rPr>
      </w:pPr>
    </w:p>
    <w:p w14:paraId="7729736A" w14:textId="0C3DB182" w:rsidR="00537919" w:rsidRDefault="00537919" w:rsidP="00E06FFC">
      <w:pPr>
        <w:rPr>
          <w:szCs w:val="22"/>
        </w:rPr>
      </w:pPr>
    </w:p>
    <w:p w14:paraId="35CF6F6A" w14:textId="71F20F45" w:rsidR="00537919" w:rsidRDefault="00537919" w:rsidP="00E06FFC">
      <w:pPr>
        <w:rPr>
          <w:szCs w:val="22"/>
        </w:rPr>
      </w:pPr>
    </w:p>
    <w:p w14:paraId="6E40BB21" w14:textId="4457E4F0" w:rsidR="00537919" w:rsidRDefault="00537919" w:rsidP="00E06FFC">
      <w:pPr>
        <w:rPr>
          <w:szCs w:val="22"/>
        </w:rPr>
      </w:pPr>
    </w:p>
    <w:p w14:paraId="7AF6A014" w14:textId="626817C0" w:rsidR="00537919" w:rsidRDefault="00537919" w:rsidP="00E06FFC">
      <w:pPr>
        <w:rPr>
          <w:szCs w:val="22"/>
        </w:rPr>
      </w:pPr>
    </w:p>
    <w:p w14:paraId="4E63FD96" w14:textId="6D043F5A" w:rsidR="00537919" w:rsidRDefault="00537919" w:rsidP="00E06FFC">
      <w:pPr>
        <w:rPr>
          <w:szCs w:val="22"/>
        </w:rPr>
      </w:pPr>
    </w:p>
    <w:p w14:paraId="56FF540F" w14:textId="1C48A0BD" w:rsidR="00537919" w:rsidRDefault="00537919" w:rsidP="00E06FFC">
      <w:pPr>
        <w:rPr>
          <w:szCs w:val="22"/>
        </w:rPr>
      </w:pPr>
    </w:p>
    <w:p w14:paraId="294B2B9B" w14:textId="43D4B4F2" w:rsidR="00537919" w:rsidRDefault="00537919" w:rsidP="00E06FFC">
      <w:pPr>
        <w:rPr>
          <w:szCs w:val="22"/>
        </w:rPr>
      </w:pPr>
    </w:p>
    <w:p w14:paraId="522E875F" w14:textId="5E0C3116" w:rsidR="00537919" w:rsidRDefault="00537919" w:rsidP="00E06FFC">
      <w:pPr>
        <w:rPr>
          <w:szCs w:val="22"/>
        </w:rPr>
      </w:pPr>
    </w:p>
    <w:p w14:paraId="14C3F036" w14:textId="3BE30B94" w:rsidR="00537919" w:rsidRDefault="00537919" w:rsidP="00E06FFC">
      <w:pPr>
        <w:rPr>
          <w:szCs w:val="22"/>
        </w:rPr>
      </w:pPr>
    </w:p>
    <w:p w14:paraId="103FFCF1" w14:textId="01D76AAB" w:rsidR="00537919" w:rsidRDefault="00537919" w:rsidP="00E06FFC">
      <w:pPr>
        <w:rPr>
          <w:szCs w:val="22"/>
        </w:rPr>
      </w:pPr>
    </w:p>
    <w:p w14:paraId="4023CFAE" w14:textId="38E30A79" w:rsidR="00537919" w:rsidRDefault="00537919" w:rsidP="00E06FFC">
      <w:pPr>
        <w:rPr>
          <w:szCs w:val="22"/>
        </w:rPr>
      </w:pPr>
    </w:p>
    <w:p w14:paraId="7915A0A4" w14:textId="4DC0A7DE" w:rsidR="00537919" w:rsidRDefault="00537919" w:rsidP="00E06FFC">
      <w:pPr>
        <w:rPr>
          <w:szCs w:val="22"/>
        </w:rPr>
      </w:pPr>
    </w:p>
    <w:p w14:paraId="72F4C5E3" w14:textId="3358984A" w:rsidR="00537919" w:rsidRDefault="00537919" w:rsidP="00E06FFC">
      <w:pPr>
        <w:rPr>
          <w:szCs w:val="22"/>
        </w:rPr>
      </w:pPr>
    </w:p>
    <w:p w14:paraId="68D72E6A" w14:textId="221C890D" w:rsidR="00537919" w:rsidRDefault="00537919" w:rsidP="00E06FFC">
      <w:pPr>
        <w:rPr>
          <w:szCs w:val="22"/>
        </w:rPr>
      </w:pPr>
    </w:p>
    <w:p w14:paraId="3BC28AD2" w14:textId="31545EA0" w:rsidR="00537919" w:rsidRDefault="00537919" w:rsidP="00E06FFC">
      <w:pPr>
        <w:rPr>
          <w:szCs w:val="22"/>
        </w:rPr>
      </w:pPr>
    </w:p>
    <w:p w14:paraId="0CBEECC8" w14:textId="138E612B" w:rsidR="00537919" w:rsidRDefault="00537919" w:rsidP="00E06FFC">
      <w:pPr>
        <w:rPr>
          <w:szCs w:val="22"/>
        </w:rPr>
      </w:pPr>
    </w:p>
    <w:p w14:paraId="58325E0D" w14:textId="1F4EF1BD" w:rsidR="00537919" w:rsidRDefault="00537919" w:rsidP="00E06FFC">
      <w:pPr>
        <w:rPr>
          <w:szCs w:val="22"/>
        </w:rPr>
      </w:pPr>
    </w:p>
    <w:p w14:paraId="329CB168" w14:textId="404EC324" w:rsidR="00537919" w:rsidRDefault="00537919" w:rsidP="00E06FFC">
      <w:pPr>
        <w:rPr>
          <w:szCs w:val="22"/>
        </w:rPr>
      </w:pPr>
    </w:p>
    <w:p w14:paraId="28A1062F" w14:textId="44770534" w:rsidR="00537919" w:rsidRDefault="00537919" w:rsidP="00E06FFC">
      <w:pPr>
        <w:rPr>
          <w:szCs w:val="22"/>
        </w:rPr>
      </w:pPr>
    </w:p>
    <w:p w14:paraId="5A89769C" w14:textId="6271B185" w:rsidR="00537919" w:rsidRPr="00E06FFC" w:rsidRDefault="00537919" w:rsidP="00537919">
      <w:pPr>
        <w:rPr>
          <w:color w:val="00A3E0"/>
          <w:sz w:val="28"/>
          <w:szCs w:val="28"/>
        </w:rPr>
      </w:pPr>
      <w:r w:rsidRPr="00E06FFC">
        <w:rPr>
          <w:color w:val="00A3E0"/>
          <w:sz w:val="28"/>
          <w:szCs w:val="28"/>
        </w:rPr>
        <w:lastRenderedPageBreak/>
        <w:t xml:space="preserve">Aanbestedingstekst HFR </w:t>
      </w:r>
      <w:r>
        <w:rPr>
          <w:color w:val="00A3E0"/>
          <w:sz w:val="28"/>
          <w:szCs w:val="28"/>
        </w:rPr>
        <w:t>… - 13 riemaandrijving</w:t>
      </w:r>
      <w:r>
        <w:rPr>
          <w:color w:val="00A3E0"/>
          <w:sz w:val="28"/>
          <w:szCs w:val="28"/>
        </w:rPr>
        <w:t xml:space="preserve"> / bloklager</w:t>
      </w:r>
    </w:p>
    <w:p w14:paraId="66981510" w14:textId="77777777" w:rsidR="00537919" w:rsidRDefault="00537919" w:rsidP="00537919">
      <w:pPr>
        <w:rPr>
          <w:color w:val="00A3E0"/>
          <w:sz w:val="32"/>
          <w:szCs w:val="32"/>
        </w:rPr>
      </w:pPr>
    </w:p>
    <w:p w14:paraId="464CC776" w14:textId="58045407" w:rsidR="00A433F5" w:rsidRDefault="00A433F5" w:rsidP="00A433F5">
      <w:pPr>
        <w:rPr>
          <w:rFonts w:cs="Arial"/>
          <w:sz w:val="20"/>
          <w:szCs w:val="20"/>
        </w:rPr>
      </w:pPr>
      <w:r w:rsidRPr="00A433F5">
        <w:rPr>
          <w:rFonts w:cs="Arial"/>
          <w:sz w:val="20"/>
          <w:szCs w:val="20"/>
        </w:rPr>
        <w:t xml:space="preserve">HF - Radiaalventilator met riemaandrijving in efficiëntie-geoptimaliseerde premiumuitvoering ‘blue </w:t>
      </w:r>
      <w:proofErr w:type="spellStart"/>
      <w:r w:rsidRPr="00A433F5">
        <w:rPr>
          <w:rFonts w:cs="Arial"/>
          <w:sz w:val="20"/>
          <w:szCs w:val="20"/>
        </w:rPr>
        <w:t>Hfan</w:t>
      </w:r>
      <w:proofErr w:type="spellEnd"/>
      <w:r w:rsidRPr="00A433F5">
        <w:rPr>
          <w:rFonts w:cs="Arial"/>
          <w:sz w:val="20"/>
          <w:szCs w:val="20"/>
        </w:rPr>
        <w:t>’</w:t>
      </w:r>
    </w:p>
    <w:p w14:paraId="39187745" w14:textId="77777777" w:rsidR="00A433F5" w:rsidRPr="00A433F5" w:rsidRDefault="00A433F5" w:rsidP="00A433F5">
      <w:pPr>
        <w:rPr>
          <w:rFonts w:cs="Arial"/>
          <w:sz w:val="20"/>
          <w:szCs w:val="20"/>
        </w:rPr>
      </w:pPr>
    </w:p>
    <w:p w14:paraId="7D59338A" w14:textId="7AA46D07" w:rsidR="00537919" w:rsidRDefault="00A433F5" w:rsidP="00A433F5">
      <w:pPr>
        <w:rPr>
          <w:rFonts w:cs="Arial"/>
          <w:sz w:val="20"/>
          <w:szCs w:val="20"/>
        </w:rPr>
      </w:pPr>
      <w:r w:rsidRPr="00A433F5">
        <w:rPr>
          <w:rFonts w:cs="Arial"/>
          <w:sz w:val="20"/>
          <w:szCs w:val="20"/>
        </w:rPr>
        <w:t xml:space="preserve">Corrosiebestendige kunststof radiaalventilator met behuizing uit thermoplastisch kunststof in robuuste, gelaste uitvoering. Voorzien van </w:t>
      </w:r>
      <w:proofErr w:type="spellStart"/>
      <w:r w:rsidRPr="00A433F5">
        <w:rPr>
          <w:rFonts w:cs="Arial"/>
          <w:sz w:val="20"/>
          <w:szCs w:val="20"/>
        </w:rPr>
        <w:t>onderhoudsopeling</w:t>
      </w:r>
      <w:proofErr w:type="spellEnd"/>
      <w:r w:rsidRPr="00A433F5">
        <w:rPr>
          <w:rFonts w:cs="Arial"/>
          <w:sz w:val="20"/>
          <w:szCs w:val="20"/>
        </w:rPr>
        <w:t xml:space="preserve"> aan de zuigzijde, </w:t>
      </w:r>
      <w:proofErr w:type="spellStart"/>
      <w:r w:rsidRPr="00A433F5">
        <w:rPr>
          <w:rFonts w:cs="Arial"/>
          <w:sz w:val="20"/>
          <w:szCs w:val="20"/>
        </w:rPr>
        <w:t>condensaftap</w:t>
      </w:r>
      <w:proofErr w:type="spellEnd"/>
      <w:r w:rsidRPr="00A433F5">
        <w:rPr>
          <w:rFonts w:cs="Arial"/>
          <w:sz w:val="20"/>
          <w:szCs w:val="20"/>
        </w:rPr>
        <w:t xml:space="preserve"> en splinterbeveiliging conform de veiligheidsvoorschriften. De waaier heft naar achteren gebogen schoepen en is statisch en dynamisch uitgebalanceerd volgens G 6.3 (DIN ISO 21940-11), middels een bloklager (RB) gelagerd. Het </w:t>
      </w:r>
      <w:proofErr w:type="spellStart"/>
      <w:r w:rsidRPr="00A433F5">
        <w:rPr>
          <w:rFonts w:cs="Arial"/>
          <w:sz w:val="20"/>
          <w:szCs w:val="20"/>
        </w:rPr>
        <w:t>ventiltorframe</w:t>
      </w:r>
      <w:proofErr w:type="spellEnd"/>
      <w:r w:rsidRPr="00A433F5">
        <w:rPr>
          <w:rFonts w:cs="Arial"/>
          <w:sz w:val="20"/>
          <w:szCs w:val="20"/>
        </w:rPr>
        <w:t xml:space="preserve"> is uitgevoerd in stevige, gelaste staalconstructie uit verzinkt staal met motorsteunplaat. Het ventilatorframe ondersteunt zowel het ventilatorhuis met waaier als de motor met riemaandrijving en -bescherming.</w:t>
      </w:r>
    </w:p>
    <w:p w14:paraId="10F79304" w14:textId="77777777" w:rsidR="00A433F5" w:rsidRPr="00E06FFC" w:rsidRDefault="00A433F5" w:rsidP="00A433F5">
      <w:pPr>
        <w:rPr>
          <w:rFonts w:cs="Arial"/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3"/>
        <w:gridCol w:w="272"/>
        <w:gridCol w:w="3216"/>
        <w:gridCol w:w="1701"/>
      </w:tblGrid>
      <w:tr w:rsidR="00537919" w:rsidRPr="00E06FFC" w14:paraId="3CB36734" w14:textId="77777777" w:rsidTr="00240F53">
        <w:tc>
          <w:tcPr>
            <w:tcW w:w="3773" w:type="dxa"/>
          </w:tcPr>
          <w:p w14:paraId="621B3E7A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Fabricaat</w:t>
            </w:r>
          </w:p>
        </w:tc>
        <w:tc>
          <w:tcPr>
            <w:tcW w:w="236" w:type="dxa"/>
          </w:tcPr>
          <w:p w14:paraId="4A38A636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7A4D41ED" w14:textId="77777777" w:rsidR="00537919" w:rsidRPr="00E06FFC" w:rsidRDefault="00537919" w:rsidP="00240F53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Hürner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Luft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- &amp;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Umwelttechnik</w:t>
            </w:r>
            <w:proofErr w:type="spellEnd"/>
          </w:p>
        </w:tc>
        <w:tc>
          <w:tcPr>
            <w:tcW w:w="1701" w:type="dxa"/>
          </w:tcPr>
          <w:p w14:paraId="00E718EA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</w:p>
        </w:tc>
      </w:tr>
      <w:tr w:rsidR="00537919" w:rsidRPr="00E06FFC" w14:paraId="1E65D945" w14:textId="77777777" w:rsidTr="00240F53">
        <w:tc>
          <w:tcPr>
            <w:tcW w:w="3773" w:type="dxa"/>
          </w:tcPr>
          <w:p w14:paraId="498B1773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Type</w:t>
            </w:r>
          </w:p>
        </w:tc>
        <w:tc>
          <w:tcPr>
            <w:tcW w:w="236" w:type="dxa"/>
          </w:tcPr>
          <w:p w14:paraId="780F68BF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02325CA7" w14:textId="04CFC278" w:rsidR="00537919" w:rsidRPr="00E06FFC" w:rsidRDefault="00537919" w:rsidP="00240F5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HFR … – 13 R</w:t>
            </w:r>
            <w:r w:rsidR="00A433F5">
              <w:rPr>
                <w:rFonts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01" w:type="dxa"/>
          </w:tcPr>
          <w:p w14:paraId="6119307B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</w:p>
        </w:tc>
      </w:tr>
      <w:tr w:rsidR="00537919" w:rsidRPr="00E06FFC" w14:paraId="2F90AD75" w14:textId="77777777" w:rsidTr="00240F53">
        <w:tc>
          <w:tcPr>
            <w:tcW w:w="3773" w:type="dxa"/>
          </w:tcPr>
          <w:p w14:paraId="444CFCD7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588C969A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16" w:type="dxa"/>
          </w:tcPr>
          <w:p w14:paraId="247A6B43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71B09A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</w:p>
        </w:tc>
      </w:tr>
      <w:tr w:rsidR="00537919" w:rsidRPr="00E06FFC" w14:paraId="2750516F" w14:textId="77777777" w:rsidTr="00240F53">
        <w:tc>
          <w:tcPr>
            <w:tcW w:w="3773" w:type="dxa"/>
          </w:tcPr>
          <w:p w14:paraId="5C5B2D1B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Behuizingsmateriaal</w:t>
            </w:r>
          </w:p>
        </w:tc>
        <w:tc>
          <w:tcPr>
            <w:tcW w:w="236" w:type="dxa"/>
          </w:tcPr>
          <w:p w14:paraId="30DE4937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5AAB85BE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01369DCC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</w:p>
        </w:tc>
      </w:tr>
      <w:tr w:rsidR="00537919" w:rsidRPr="00E06FFC" w14:paraId="6CF7D820" w14:textId="77777777" w:rsidTr="00240F53">
        <w:tc>
          <w:tcPr>
            <w:tcW w:w="3773" w:type="dxa"/>
          </w:tcPr>
          <w:p w14:paraId="4F50DD40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Waaiermateriaal</w:t>
            </w:r>
          </w:p>
        </w:tc>
        <w:tc>
          <w:tcPr>
            <w:tcW w:w="236" w:type="dxa"/>
          </w:tcPr>
          <w:p w14:paraId="6C44C1FE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24D3186C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515CB77B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</w:p>
        </w:tc>
      </w:tr>
      <w:tr w:rsidR="00537919" w:rsidRPr="00E06FFC" w14:paraId="54D2F96D" w14:textId="77777777" w:rsidTr="00240F53">
        <w:tc>
          <w:tcPr>
            <w:tcW w:w="3773" w:type="dxa"/>
          </w:tcPr>
          <w:p w14:paraId="7B2B39C9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Behuizingsstand</w:t>
            </w:r>
          </w:p>
        </w:tc>
        <w:tc>
          <w:tcPr>
            <w:tcW w:w="236" w:type="dxa"/>
          </w:tcPr>
          <w:p w14:paraId="4454BF18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0233C4EE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17167D56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</w:p>
        </w:tc>
      </w:tr>
      <w:tr w:rsidR="00537919" w:rsidRPr="00E06FFC" w14:paraId="10E5045D" w14:textId="77777777" w:rsidTr="00240F53">
        <w:tc>
          <w:tcPr>
            <w:tcW w:w="3773" w:type="dxa"/>
          </w:tcPr>
          <w:p w14:paraId="3CB7A962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Aanzuigdiameter</w:t>
            </w:r>
          </w:p>
        </w:tc>
        <w:tc>
          <w:tcPr>
            <w:tcW w:w="236" w:type="dxa"/>
          </w:tcPr>
          <w:p w14:paraId="6CE9E5D2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6422A598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20379F3F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mm</w:t>
            </w:r>
          </w:p>
        </w:tc>
      </w:tr>
      <w:tr w:rsidR="00537919" w:rsidRPr="00E06FFC" w14:paraId="6BFB96E4" w14:textId="77777777" w:rsidTr="00240F53">
        <w:tc>
          <w:tcPr>
            <w:tcW w:w="3773" w:type="dxa"/>
          </w:tcPr>
          <w:p w14:paraId="3CE51A69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Transportmedium</w:t>
            </w:r>
          </w:p>
        </w:tc>
        <w:tc>
          <w:tcPr>
            <w:tcW w:w="236" w:type="dxa"/>
          </w:tcPr>
          <w:p w14:paraId="3C32F195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096AA6E4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Lucht</w:t>
            </w:r>
          </w:p>
        </w:tc>
        <w:tc>
          <w:tcPr>
            <w:tcW w:w="1701" w:type="dxa"/>
          </w:tcPr>
          <w:p w14:paraId="5B91306C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</w:p>
        </w:tc>
      </w:tr>
      <w:tr w:rsidR="00537919" w:rsidRPr="00E06FFC" w14:paraId="2F00C41A" w14:textId="77777777" w:rsidTr="00240F53">
        <w:tc>
          <w:tcPr>
            <w:tcW w:w="3773" w:type="dxa"/>
          </w:tcPr>
          <w:p w14:paraId="2DD8AC1B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Volumestroom</w:t>
            </w:r>
          </w:p>
        </w:tc>
        <w:tc>
          <w:tcPr>
            <w:tcW w:w="236" w:type="dxa"/>
          </w:tcPr>
          <w:p w14:paraId="6C4F4446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37FB21AC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3847A138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m³/h</w:t>
            </w:r>
          </w:p>
        </w:tc>
      </w:tr>
      <w:tr w:rsidR="00537919" w:rsidRPr="00E06FFC" w14:paraId="3AFADD62" w14:textId="77777777" w:rsidTr="00240F53">
        <w:tc>
          <w:tcPr>
            <w:tcW w:w="3773" w:type="dxa"/>
          </w:tcPr>
          <w:p w14:paraId="4B6FDC5B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Totaal drukverschil</w:t>
            </w:r>
          </w:p>
        </w:tc>
        <w:tc>
          <w:tcPr>
            <w:tcW w:w="236" w:type="dxa"/>
          </w:tcPr>
          <w:p w14:paraId="1D6570C4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57A3E3A5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456125FB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</w:t>
            </w:r>
          </w:p>
        </w:tc>
      </w:tr>
      <w:tr w:rsidR="00537919" w:rsidRPr="00E06FFC" w14:paraId="4B69CD96" w14:textId="77777777" w:rsidTr="00240F53">
        <w:tc>
          <w:tcPr>
            <w:tcW w:w="3773" w:type="dxa"/>
          </w:tcPr>
          <w:p w14:paraId="450BD237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Statisch drukverschil</w:t>
            </w:r>
          </w:p>
        </w:tc>
        <w:tc>
          <w:tcPr>
            <w:tcW w:w="236" w:type="dxa"/>
          </w:tcPr>
          <w:p w14:paraId="718C6B1C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32F5F6ED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210EAF5A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</w:t>
            </w:r>
          </w:p>
        </w:tc>
      </w:tr>
      <w:tr w:rsidR="00537919" w:rsidRPr="00E06FFC" w14:paraId="7D0B289A" w14:textId="77777777" w:rsidTr="00240F53">
        <w:tc>
          <w:tcPr>
            <w:tcW w:w="3773" w:type="dxa"/>
          </w:tcPr>
          <w:p w14:paraId="3500CEAE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Geluidsniveau Lp2A (1m)</w:t>
            </w:r>
          </w:p>
        </w:tc>
        <w:tc>
          <w:tcPr>
            <w:tcW w:w="236" w:type="dxa"/>
          </w:tcPr>
          <w:p w14:paraId="7B05C538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276BF7A5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740849FB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dB(A)</w:t>
            </w:r>
          </w:p>
        </w:tc>
      </w:tr>
      <w:tr w:rsidR="00537919" w:rsidRPr="00E06FFC" w14:paraId="59EB2ED5" w14:textId="77777777" w:rsidTr="00240F53">
        <w:tc>
          <w:tcPr>
            <w:tcW w:w="3773" w:type="dxa"/>
          </w:tcPr>
          <w:p w14:paraId="3021970E" w14:textId="77777777" w:rsidR="00537919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SFP</w:t>
            </w:r>
          </w:p>
        </w:tc>
        <w:tc>
          <w:tcPr>
            <w:tcW w:w="236" w:type="dxa"/>
          </w:tcPr>
          <w:p w14:paraId="13ACB859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6428F403" w14:textId="77777777" w:rsidR="00537919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12261473" w14:textId="77777777" w:rsidR="00537919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W/(m³/s)</w:t>
            </w:r>
          </w:p>
        </w:tc>
      </w:tr>
      <w:tr w:rsidR="00537919" w:rsidRPr="00E06FFC" w14:paraId="7D5AB8B2" w14:textId="77777777" w:rsidTr="00240F53">
        <w:tc>
          <w:tcPr>
            <w:tcW w:w="3773" w:type="dxa"/>
          </w:tcPr>
          <w:p w14:paraId="2E707DEB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9B605D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16" w:type="dxa"/>
          </w:tcPr>
          <w:p w14:paraId="5FCC87E8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86AAFE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</w:p>
        </w:tc>
      </w:tr>
      <w:tr w:rsidR="00537919" w:rsidRPr="00E06FFC" w14:paraId="631D208A" w14:textId="77777777" w:rsidTr="00240F53">
        <w:tc>
          <w:tcPr>
            <w:tcW w:w="3773" w:type="dxa"/>
          </w:tcPr>
          <w:p w14:paraId="1C6C907C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Motorvermogen</w:t>
            </w:r>
          </w:p>
        </w:tc>
        <w:tc>
          <w:tcPr>
            <w:tcW w:w="236" w:type="dxa"/>
          </w:tcPr>
          <w:p w14:paraId="0BEF966E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016AA1FA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72D4A725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kW</w:t>
            </w:r>
          </w:p>
        </w:tc>
      </w:tr>
      <w:tr w:rsidR="00537919" w:rsidRPr="00E06FFC" w14:paraId="2B992D2F" w14:textId="77777777" w:rsidTr="00240F53">
        <w:tc>
          <w:tcPr>
            <w:tcW w:w="3773" w:type="dxa"/>
          </w:tcPr>
          <w:p w14:paraId="6F763B4D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Spanning</w:t>
            </w:r>
          </w:p>
        </w:tc>
        <w:tc>
          <w:tcPr>
            <w:tcW w:w="236" w:type="dxa"/>
          </w:tcPr>
          <w:p w14:paraId="25CDEBC4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67DA7C2B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43DA5FC7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</w:tr>
      <w:tr w:rsidR="00537919" w:rsidRPr="00E06FFC" w14:paraId="0982C3FE" w14:textId="77777777" w:rsidTr="00240F53">
        <w:tc>
          <w:tcPr>
            <w:tcW w:w="3773" w:type="dxa"/>
          </w:tcPr>
          <w:p w14:paraId="2E674063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Netfrequentie</w:t>
            </w:r>
          </w:p>
        </w:tc>
        <w:tc>
          <w:tcPr>
            <w:tcW w:w="236" w:type="dxa"/>
          </w:tcPr>
          <w:p w14:paraId="4A1DE769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784391FD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..</w:t>
            </w:r>
          </w:p>
        </w:tc>
        <w:tc>
          <w:tcPr>
            <w:tcW w:w="1701" w:type="dxa"/>
          </w:tcPr>
          <w:p w14:paraId="534497DC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Hz</w:t>
            </w:r>
          </w:p>
        </w:tc>
      </w:tr>
      <w:tr w:rsidR="00537919" w:rsidRPr="00E06FFC" w14:paraId="2BDA886C" w14:textId="77777777" w:rsidTr="00240F53">
        <w:tc>
          <w:tcPr>
            <w:tcW w:w="3773" w:type="dxa"/>
          </w:tcPr>
          <w:p w14:paraId="78A59E6B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Nominale stroom</w:t>
            </w:r>
          </w:p>
        </w:tc>
        <w:tc>
          <w:tcPr>
            <w:tcW w:w="236" w:type="dxa"/>
          </w:tcPr>
          <w:p w14:paraId="04BB6317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23D51258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14:paraId="402D7B28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</w:p>
        </w:tc>
      </w:tr>
      <w:tr w:rsidR="00537919" w:rsidRPr="00E06FFC" w14:paraId="7787FE67" w14:textId="77777777" w:rsidTr="00240F53">
        <w:tc>
          <w:tcPr>
            <w:tcW w:w="3773" w:type="dxa"/>
          </w:tcPr>
          <w:p w14:paraId="79B0575F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Beschermingsklasse / motorbeveiliging</w:t>
            </w:r>
          </w:p>
        </w:tc>
        <w:tc>
          <w:tcPr>
            <w:tcW w:w="236" w:type="dxa"/>
          </w:tcPr>
          <w:p w14:paraId="7D14C3EE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 w:rsidRPr="00E06FF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16" w:type="dxa"/>
          </w:tcPr>
          <w:p w14:paraId="20AD7B5F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IP55 / PTC-</w:t>
            </w:r>
            <w:proofErr w:type="spellStart"/>
            <w:r>
              <w:rPr>
                <w:rFonts w:cs="Arial"/>
                <w:sz w:val="20"/>
                <w:szCs w:val="20"/>
              </w:rPr>
              <w:t>thermistor</w:t>
            </w:r>
            <w:proofErr w:type="spellEnd"/>
          </w:p>
        </w:tc>
        <w:tc>
          <w:tcPr>
            <w:tcW w:w="1701" w:type="dxa"/>
          </w:tcPr>
          <w:p w14:paraId="3A62B35E" w14:textId="77777777" w:rsidR="00537919" w:rsidRPr="00E06FFC" w:rsidRDefault="00537919" w:rsidP="00240F5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50F6459" w14:textId="77777777" w:rsidR="00537919" w:rsidRPr="00E06FFC" w:rsidRDefault="00537919" w:rsidP="00E06FFC">
      <w:pPr>
        <w:rPr>
          <w:szCs w:val="22"/>
        </w:rPr>
      </w:pPr>
    </w:p>
    <w:sectPr w:rsidR="00537919" w:rsidRPr="00E06FFC" w:rsidSect="00A12FC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06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9CFD" w14:textId="77777777" w:rsidR="00AB4E60" w:rsidRDefault="00AB4E60" w:rsidP="00F0181F">
      <w:r>
        <w:separator/>
      </w:r>
    </w:p>
  </w:endnote>
  <w:endnote w:type="continuationSeparator" w:id="0">
    <w:p w14:paraId="119CC0D1" w14:textId="77777777" w:rsidR="00AB4E60" w:rsidRDefault="00AB4E60" w:rsidP="00F0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D375" w14:textId="77777777" w:rsidR="00D915C7" w:rsidRDefault="00BD4848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312D378" wp14:editId="4312D379">
          <wp:simplePos x="0" y="0"/>
          <wp:positionH relativeFrom="margin">
            <wp:posOffset>-720090</wp:posOffset>
          </wp:positionH>
          <wp:positionV relativeFrom="margin">
            <wp:posOffset>7833995</wp:posOffset>
          </wp:positionV>
          <wp:extent cx="7560310" cy="1078230"/>
          <wp:effectExtent l="0" t="0" r="2540" b="0"/>
          <wp:wrapNone/>
          <wp:docPr id="14" name="Afbeelding 14" descr="WTA Stationary 2014_Onderzij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WTA Stationary 2014_Onderzij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D377" w14:textId="77777777" w:rsidR="00D915C7" w:rsidRDefault="00BD4848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4312D37C" wp14:editId="4312D37D">
          <wp:simplePos x="0" y="0"/>
          <wp:positionH relativeFrom="margin">
            <wp:posOffset>-720090</wp:posOffset>
          </wp:positionH>
          <wp:positionV relativeFrom="margin">
            <wp:posOffset>7866380</wp:posOffset>
          </wp:positionV>
          <wp:extent cx="7554595" cy="1045210"/>
          <wp:effectExtent l="0" t="0" r="8255" b="0"/>
          <wp:wrapNone/>
          <wp:docPr id="13" name="Afbeelding 13" descr="WTA Stationary 2014_Onderzij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TA Stationary 2014_Onderzij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C1C2" w14:textId="77777777" w:rsidR="00AB4E60" w:rsidRDefault="00AB4E60" w:rsidP="00F0181F">
      <w:r>
        <w:separator/>
      </w:r>
    </w:p>
  </w:footnote>
  <w:footnote w:type="continuationSeparator" w:id="0">
    <w:p w14:paraId="2D24C4D9" w14:textId="77777777" w:rsidR="00AB4E60" w:rsidRDefault="00AB4E60" w:rsidP="00F01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6218" w14:textId="3E0453C5" w:rsidR="00A12FCC" w:rsidRDefault="00A12FC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800" behindDoc="1" locked="0" layoutInCell="1" allowOverlap="1" wp14:anchorId="470E891A" wp14:editId="6D96567D">
          <wp:simplePos x="0" y="0"/>
          <wp:positionH relativeFrom="column">
            <wp:posOffset>-723900</wp:posOffset>
          </wp:positionH>
          <wp:positionV relativeFrom="paragraph">
            <wp:posOffset>-419735</wp:posOffset>
          </wp:positionV>
          <wp:extent cx="7554595" cy="2155190"/>
          <wp:effectExtent l="0" t="0" r="0" b="0"/>
          <wp:wrapNone/>
          <wp:docPr id="1" name="Afbeelding 1" descr="WTA Stationary 2013_Bovenzij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WTA Stationary 2013_Bovenzij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215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D376" w14:textId="77777777" w:rsidR="00D915C7" w:rsidRDefault="00BD484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5168" behindDoc="1" locked="0" layoutInCell="1" allowOverlap="1" wp14:anchorId="4312D37A" wp14:editId="4312D37B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54595" cy="2155190"/>
          <wp:effectExtent l="0" t="0" r="0" b="0"/>
          <wp:wrapNone/>
          <wp:docPr id="9" name="Afbeelding 9" descr="WTA Stationary 2013_Bovenzij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WTA Stationary 2013_Bovenzij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215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47BA"/>
    <w:multiLevelType w:val="hybridMultilevel"/>
    <w:tmpl w:val="FBCEC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48"/>
    <w:rsid w:val="000A51F4"/>
    <w:rsid w:val="000D298F"/>
    <w:rsid w:val="0010623F"/>
    <w:rsid w:val="0012128D"/>
    <w:rsid w:val="002E5EA9"/>
    <w:rsid w:val="003F4C70"/>
    <w:rsid w:val="00455927"/>
    <w:rsid w:val="00490478"/>
    <w:rsid w:val="004A4E4F"/>
    <w:rsid w:val="004B10CB"/>
    <w:rsid w:val="004F1FC4"/>
    <w:rsid w:val="004F56FD"/>
    <w:rsid w:val="005125BD"/>
    <w:rsid w:val="005322B8"/>
    <w:rsid w:val="00537919"/>
    <w:rsid w:val="00560846"/>
    <w:rsid w:val="00587A7F"/>
    <w:rsid w:val="005B1C7C"/>
    <w:rsid w:val="005C1FC1"/>
    <w:rsid w:val="00602DA9"/>
    <w:rsid w:val="006B5430"/>
    <w:rsid w:val="006D7291"/>
    <w:rsid w:val="00783C82"/>
    <w:rsid w:val="00811BF9"/>
    <w:rsid w:val="008B2FB7"/>
    <w:rsid w:val="00954D18"/>
    <w:rsid w:val="00A12FCC"/>
    <w:rsid w:val="00A41367"/>
    <w:rsid w:val="00A433F5"/>
    <w:rsid w:val="00A62B28"/>
    <w:rsid w:val="00AB4E60"/>
    <w:rsid w:val="00AB560F"/>
    <w:rsid w:val="00BB751D"/>
    <w:rsid w:val="00BD0A08"/>
    <w:rsid w:val="00BD4848"/>
    <w:rsid w:val="00C02583"/>
    <w:rsid w:val="00C03185"/>
    <w:rsid w:val="00C0410E"/>
    <w:rsid w:val="00C92AB2"/>
    <w:rsid w:val="00CF0AA9"/>
    <w:rsid w:val="00D81AE3"/>
    <w:rsid w:val="00D915C7"/>
    <w:rsid w:val="00E06FFC"/>
    <w:rsid w:val="00F0181F"/>
    <w:rsid w:val="00F13E0C"/>
    <w:rsid w:val="00FA6A8A"/>
    <w:rsid w:val="00FE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12D36E"/>
  <w14:defaultImageDpi w14:val="300"/>
  <w15:docId w15:val="{89C6AED6-8005-4AC2-9792-3D2CB9CF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1C7C"/>
    <w:rPr>
      <w:rFonts w:ascii="Arial" w:hAnsi="Arial"/>
      <w:sz w:val="22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915C7"/>
    <w:pPr>
      <w:keepNext/>
      <w:spacing w:before="240" w:after="60"/>
      <w:outlineLvl w:val="0"/>
    </w:pPr>
    <w:rPr>
      <w:rFonts w:eastAsia="MS Gothic"/>
      <w:b/>
      <w:bCs/>
      <w:color w:val="2292D6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D915C7"/>
    <w:pPr>
      <w:keepNext/>
      <w:spacing w:before="240" w:after="60"/>
      <w:outlineLvl w:val="1"/>
    </w:pPr>
    <w:rPr>
      <w:rFonts w:eastAsia="MS Gothic"/>
      <w:b/>
      <w:bCs/>
      <w:iCs/>
      <w:color w:val="414448"/>
      <w:sz w:val="24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D915C7"/>
    <w:pPr>
      <w:keepNext/>
      <w:spacing w:before="240" w:after="60"/>
      <w:outlineLvl w:val="2"/>
    </w:pPr>
    <w:rPr>
      <w:rFonts w:eastAsia="MS Gothic"/>
      <w:b/>
      <w:bCs/>
      <w:color w:val="41444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0181F"/>
    <w:pPr>
      <w:tabs>
        <w:tab w:val="center" w:pos="4320"/>
        <w:tab w:val="right" w:pos="8640"/>
      </w:tabs>
    </w:pPr>
  </w:style>
  <w:style w:type="character" w:customStyle="1" w:styleId="KoptekstChar">
    <w:name w:val="Koptekst Char"/>
    <w:link w:val="Koptekst"/>
    <w:uiPriority w:val="99"/>
    <w:rsid w:val="00F0181F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0181F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F0181F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0181F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0181F"/>
    <w:rPr>
      <w:rFonts w:ascii="Lucida Grande" w:hAnsi="Lucida Grande"/>
      <w:sz w:val="18"/>
      <w:szCs w:val="18"/>
      <w:lang w:val="nl-NL"/>
    </w:rPr>
  </w:style>
  <w:style w:type="character" w:customStyle="1" w:styleId="Kop1Char">
    <w:name w:val="Kop 1 Char"/>
    <w:link w:val="Kop1"/>
    <w:uiPriority w:val="9"/>
    <w:rsid w:val="00D915C7"/>
    <w:rPr>
      <w:rFonts w:ascii="Verdana" w:eastAsia="MS Gothic" w:hAnsi="Verdana" w:cs="Times New Roman"/>
      <w:b/>
      <w:bCs/>
      <w:color w:val="2292D6"/>
      <w:kern w:val="32"/>
      <w:sz w:val="28"/>
      <w:szCs w:val="32"/>
      <w:lang w:val="nl-NL"/>
    </w:rPr>
  </w:style>
  <w:style w:type="character" w:customStyle="1" w:styleId="Kop2Char">
    <w:name w:val="Kop 2 Char"/>
    <w:link w:val="Kop2"/>
    <w:uiPriority w:val="9"/>
    <w:rsid w:val="00D915C7"/>
    <w:rPr>
      <w:rFonts w:ascii="Verdana" w:eastAsia="MS Gothic" w:hAnsi="Verdana" w:cs="Times New Roman"/>
      <w:b/>
      <w:bCs/>
      <w:iCs/>
      <w:color w:val="414448"/>
      <w:sz w:val="24"/>
      <w:szCs w:val="28"/>
      <w:lang w:val="nl-NL"/>
    </w:rPr>
  </w:style>
  <w:style w:type="character" w:customStyle="1" w:styleId="Kop3Char">
    <w:name w:val="Kop 3 Char"/>
    <w:link w:val="Kop3"/>
    <w:uiPriority w:val="9"/>
    <w:rsid w:val="00D915C7"/>
    <w:rPr>
      <w:rFonts w:ascii="Verdana" w:eastAsia="MS Gothic" w:hAnsi="Verdana" w:cs="Times New Roman"/>
      <w:b/>
      <w:bCs/>
      <w:color w:val="414448"/>
      <w:szCs w:val="26"/>
      <w:lang w:val="nl-NL"/>
    </w:rPr>
  </w:style>
  <w:style w:type="table" w:styleId="Tabelraster">
    <w:name w:val="Table Grid"/>
    <w:basedOn w:val="Standaardtabel"/>
    <w:uiPriority w:val="39"/>
    <w:rsid w:val="000A51F4"/>
    <w:rPr>
      <w:rFonts w:asciiTheme="minorHAnsi" w:eastAsiaTheme="minorHAnsi" w:hAnsiTheme="minorHAnsi" w:cstheme="minorBidi"/>
      <w:sz w:val="22"/>
      <w:szCs w:val="22"/>
      <w:lang w:val="nl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1licht">
    <w:name w:val="List Table 1 Light"/>
    <w:basedOn w:val="Standaardtabel"/>
    <w:uiPriority w:val="46"/>
    <w:rsid w:val="000A51F4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0F0F0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0A51F4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5322B8"/>
    <w:pPr>
      <w:jc w:val="both"/>
    </w:pPr>
    <w:rPr>
      <w:rFonts w:ascii="Verdana" w:eastAsiaTheme="minorHAnsi" w:hAnsi="Verdana" w:cstheme="minorBidi"/>
      <w:color w:val="00264C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uter.WTA\AppData\Local\Microsoft\Windows\Temporary%20Internet%20Files\Content.Outlook\H8KZ56O3\WTA%202014%20document%20template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2D6AC7-8CCD-4D33-B9F2-F7EB9152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WTA 2014 document template.dot</Template>
  <TotalTime>2</TotalTime>
  <Pages>3</Pages>
  <Words>580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</CharactersWithSpaces>
  <SharedDoc>false</SharedDoc>
  <HLinks>
    <vt:vector size="18" baseType="variant">
      <vt:variant>
        <vt:i4>37</vt:i4>
      </vt:variant>
      <vt:variant>
        <vt:i4>-1</vt:i4>
      </vt:variant>
      <vt:variant>
        <vt:i4>2057</vt:i4>
      </vt:variant>
      <vt:variant>
        <vt:i4>1</vt:i4>
      </vt:variant>
      <vt:variant>
        <vt:lpwstr>WTA Stationary 2013_Bovenzijde</vt:lpwstr>
      </vt:variant>
      <vt:variant>
        <vt:lpwstr/>
      </vt:variant>
      <vt:variant>
        <vt:i4>65569</vt:i4>
      </vt:variant>
      <vt:variant>
        <vt:i4>-1</vt:i4>
      </vt:variant>
      <vt:variant>
        <vt:i4>2061</vt:i4>
      </vt:variant>
      <vt:variant>
        <vt:i4>1</vt:i4>
      </vt:variant>
      <vt:variant>
        <vt:lpwstr>WTA Stationary 2014_Onderzijde</vt:lpwstr>
      </vt:variant>
      <vt:variant>
        <vt:lpwstr/>
      </vt:variant>
      <vt:variant>
        <vt:i4>65569</vt:i4>
      </vt:variant>
      <vt:variant>
        <vt:i4>-1</vt:i4>
      </vt:variant>
      <vt:variant>
        <vt:i4>2062</vt:i4>
      </vt:variant>
      <vt:variant>
        <vt:i4>1</vt:i4>
      </vt:variant>
      <vt:variant>
        <vt:lpwstr>WTA Stationary 2014_Onderzijde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Wouter Olde Bijvank</dc:creator>
  <cp:lastModifiedBy>WTA Luchttechniek B.V.</cp:lastModifiedBy>
  <cp:revision>2</cp:revision>
  <dcterms:created xsi:type="dcterms:W3CDTF">2021-07-26T09:49:00Z</dcterms:created>
  <dcterms:modified xsi:type="dcterms:W3CDTF">2021-07-26T09:49:00Z</dcterms:modified>
</cp:coreProperties>
</file>